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63" w:rsidRDefault="00FA55E6">
      <w:pPr>
        <w:pStyle w:val="Heading2"/>
        <w:rPr>
          <w:lang w:val="nl-NL"/>
        </w:rPr>
      </w:pPr>
      <w:bookmarkStart w:id="0" w:name="_GoBack"/>
      <w:bookmarkEnd w:id="0"/>
      <w:r>
        <w:rPr>
          <w:lang w:val="nl-NL"/>
        </w:rPr>
        <w:t>Oefening 6 Spiegelen</w:t>
      </w:r>
    </w:p>
    <w:p w:rsidR="00CE0263" w:rsidRDefault="00FA55E6">
      <w:pPr>
        <w:rPr>
          <w:lang w:val="nl-NL"/>
        </w:rPr>
      </w:pPr>
      <w:r>
        <w:rPr>
          <w:lang w:val="nl-NL"/>
        </w:rPr>
        <w:t xml:space="preserve">Foto Oef6_Maria2049.jpg </w:t>
      </w:r>
    </w:p>
    <w:p w:rsidR="00CE0263" w:rsidRDefault="00FA55E6">
      <w:pPr>
        <w:rPr>
          <w:lang w:val="nl-NL"/>
        </w:rPr>
      </w:pPr>
      <w:r>
        <w:rPr>
          <w:lang w:val="nl-NL"/>
        </w:rPr>
        <w:t>is niet symmetrisch, rode en gele stukken.</w:t>
      </w:r>
    </w:p>
    <w:p w:rsidR="00CE0263" w:rsidRDefault="00FA55E6">
      <w:r>
        <w:rPr>
          <w:lang w:val="nl-NL"/>
        </w:rPr>
        <w:t xml:space="preserve">De bovenste regel van het </w:t>
      </w:r>
      <w:r>
        <w:rPr>
          <w:rFonts w:ascii="Arial Rounded MT Bold" w:hAnsi="Arial Rounded MT Bold"/>
          <w:lang w:val="nl-NL"/>
        </w:rPr>
        <w:t xml:space="preserve">Dok </w:t>
      </w:r>
      <w:r>
        <w:rPr>
          <w:lang w:val="nl-NL"/>
        </w:rPr>
        <w:t>(venster dat normaal rechts staat) bevat tabs. Zorg dat er alleen</w:t>
      </w:r>
      <w:r>
        <w:rPr>
          <w:lang w:val="nl-NL"/>
        </w:rPr>
        <w:t xml:space="preserve"> de tab </w:t>
      </w:r>
      <w:r>
        <w:rPr>
          <w:rFonts w:ascii="Arial Rounded MT Bold" w:hAnsi="Arial Rounded MT Bold"/>
          <w:lang w:val="nl-NL"/>
        </w:rPr>
        <w:t xml:space="preserve">Lagen </w:t>
      </w:r>
      <w:r>
        <w:rPr>
          <w:lang w:val="nl-NL"/>
        </w:rPr>
        <w:t xml:space="preserve">staat. Verwijder alle andere tabs om verwarring te voorkomen.  Zet de cursor op een tab die niet “Lagen” is. Klik op de driehoek rechts, </w:t>
      </w:r>
      <w:r>
        <w:rPr>
          <w:rFonts w:ascii="Arial Rounded MT Bold" w:hAnsi="Arial Rounded MT Bold"/>
          <w:lang w:val="nl-NL"/>
        </w:rPr>
        <w:t xml:space="preserve">Tab sluiten. </w:t>
      </w:r>
      <w:r>
        <w:rPr>
          <w:lang w:val="nl-NL"/>
        </w:rPr>
        <w:t xml:space="preserve">Heb je de tab </w:t>
      </w:r>
      <w:r>
        <w:rPr>
          <w:rFonts w:ascii="Arial Rounded MT Bold" w:hAnsi="Arial Rounded MT Bold"/>
          <w:lang w:val="nl-NL"/>
        </w:rPr>
        <w:t xml:space="preserve">Lagen </w:t>
      </w:r>
      <w:r>
        <w:rPr>
          <w:lang w:val="nl-NL"/>
        </w:rPr>
        <w:t xml:space="preserve">niet, dan ook op driehoekje klikken, </w:t>
      </w:r>
      <w:r>
        <w:rPr>
          <w:rFonts w:ascii="Arial Rounded MT Bold" w:hAnsi="Arial Rounded MT Bold"/>
          <w:lang w:val="nl-NL"/>
        </w:rPr>
        <w:t>Tab toevoegen&gt;Lagen.</w:t>
      </w:r>
    </w:p>
    <w:p w:rsidR="00CE0263" w:rsidRDefault="00FA55E6">
      <w:r>
        <w:rPr>
          <w:rFonts w:ascii="Arial Rounded MT Bold" w:hAnsi="Arial Rounded MT Bold"/>
          <w:lang w:val="nl-NL"/>
        </w:rPr>
        <w:t>Gereedschapski</w:t>
      </w:r>
      <w:r>
        <w:rPr>
          <w:rFonts w:ascii="Arial Rounded MT Bold" w:hAnsi="Arial Rounded MT Bold"/>
          <w:lang w:val="nl-NL"/>
        </w:rPr>
        <w:t>st&gt;Rechthoekige selectie</w:t>
      </w:r>
      <w:r>
        <w:rPr>
          <w:lang w:val="nl-NL"/>
        </w:rPr>
        <w:t xml:space="preserve"> </w:t>
      </w:r>
    </w:p>
    <w:p w:rsidR="00CE0263" w:rsidRDefault="00FA55E6">
      <w:pPr>
        <w:rPr>
          <w:lang w:val="nl-NL"/>
        </w:rPr>
      </w:pPr>
      <w:r>
        <w:rPr>
          <w:lang w:val="nl-NL"/>
        </w:rPr>
        <w:t>Selectie is te zien aan de “marching ants”, de wandelende mieren.</w:t>
      </w:r>
    </w:p>
    <w:p w:rsidR="00CE0263" w:rsidRDefault="00FA55E6">
      <w:pPr>
        <w:rPr>
          <w:lang w:val="nl-NL"/>
        </w:rPr>
      </w:pPr>
      <w:r>
        <w:rPr>
          <w:lang w:val="nl-NL"/>
        </w:rPr>
        <w:t xml:space="preserve">Precies over de neus, hele rechterhelft van de foto. </w:t>
      </w:r>
    </w:p>
    <w:p w:rsidR="00CE0263" w:rsidRDefault="00FA55E6">
      <w:pPr>
        <w:rPr>
          <w:lang w:val="nl-NL"/>
        </w:rPr>
      </w:pPr>
      <w:r>
        <w:rPr>
          <w:lang w:val="nl-NL"/>
        </w:rPr>
        <w:t>Evtl bijstellen door aan de randen te trekken.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Menu&gt;Beeld&gt;Zoomen:  100% </w:t>
      </w:r>
      <w:r>
        <w:rPr>
          <w:lang w:val="nl-NL"/>
        </w:rPr>
        <w:t xml:space="preserve"> en scroll naar neus en mond. </w:t>
      </w:r>
    </w:p>
    <w:p w:rsidR="00CE0263" w:rsidRDefault="00FA55E6">
      <w:pPr>
        <w:rPr>
          <w:lang w:val="nl-NL"/>
        </w:rPr>
      </w:pPr>
      <w:r>
        <w:rPr>
          <w:lang w:val="nl-NL"/>
        </w:rPr>
        <w:t>Selecti</w:t>
      </w:r>
      <w:r>
        <w:rPr>
          <w:lang w:val="nl-NL"/>
        </w:rPr>
        <w:t>ekantlijn precies over midden van neus.</w:t>
      </w:r>
    </w:p>
    <w:p w:rsidR="00CE0263" w:rsidRDefault="00FA55E6">
      <w:pPr>
        <w:rPr>
          <w:lang w:val="nl-NL"/>
        </w:rPr>
      </w:pPr>
      <w:r>
        <w:rPr>
          <w:lang w:val="nl-NL"/>
        </w:rPr>
        <w:t xml:space="preserve">Terugzoomen om hele foto te zien. </w:t>
      </w:r>
    </w:p>
    <w:p w:rsidR="00CE0263" w:rsidRDefault="00FA55E6">
      <w:r>
        <w:rPr>
          <w:rFonts w:ascii="Arial Rounded MT Bold" w:hAnsi="Arial Rounded MT Bold"/>
          <w:lang w:val="nl-NL"/>
        </w:rPr>
        <w:t>Gereedschapskist&gt;Spiegelen</w:t>
      </w:r>
      <w:r>
        <w:rPr>
          <w:lang w:val="nl-NL"/>
        </w:rPr>
        <w:t xml:space="preserve">, </w:t>
      </w:r>
    </w:p>
    <w:p w:rsidR="00CE0263" w:rsidRDefault="00FA55E6">
      <w:r>
        <w:rPr>
          <w:lang w:val="nl-NL"/>
        </w:rPr>
        <w:t xml:space="preserve"> in de </w:t>
      </w:r>
      <w:r>
        <w:rPr>
          <w:rFonts w:ascii="Arial Rounded MT Bold" w:hAnsi="Arial Rounded MT Bold"/>
          <w:lang w:val="nl-NL"/>
        </w:rPr>
        <w:t xml:space="preserve">Gereedschapsopties </w:t>
      </w:r>
      <w:r>
        <w:rPr>
          <w:lang w:val="nl-NL"/>
        </w:rPr>
        <w:t>kies verticaal of horizontaal?</w:t>
      </w:r>
    </w:p>
    <w:p w:rsidR="00CE0263" w:rsidRDefault="00FA55E6">
      <w:pPr>
        <w:rPr>
          <w:lang w:val="nl-NL"/>
        </w:rPr>
      </w:pPr>
      <w:r>
        <w:rPr>
          <w:lang w:val="nl-NL"/>
        </w:rPr>
        <w:t>En klik dan in de selectie. Niet goed? Ongedaan maken. En nog eens.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Dok rechts&gt;Tab lagen: </w:t>
      </w:r>
      <w:r>
        <w:rPr>
          <w:lang w:val="nl-NL"/>
        </w:rPr>
        <w:t>toont</w:t>
      </w:r>
      <w:r>
        <w:rPr>
          <w:lang w:val="nl-NL"/>
        </w:rPr>
        <w:t xml:space="preserve"> een nieuwe laag Zwevende Selectie</w:t>
      </w:r>
    </w:p>
    <w:p w:rsidR="00CE0263" w:rsidRDefault="00FA55E6">
      <w:r>
        <w:rPr>
          <w:rFonts w:ascii="Arial Rounded MT Bold" w:hAnsi="Arial Rounded MT Bold"/>
          <w:lang w:val="nl-NL"/>
        </w:rPr>
        <w:t>Gereedschapskist&gt;Verplaatsen:</w:t>
      </w:r>
      <w:r>
        <w:rPr>
          <w:lang w:val="nl-NL"/>
        </w:rPr>
        <w:t>, en schuif de helft naar links.</w:t>
      </w:r>
    </w:p>
    <w:p w:rsidR="00CE0263" w:rsidRDefault="00FA55E6">
      <w:pPr>
        <w:rPr>
          <w:lang w:val="nl-NL"/>
        </w:rPr>
      </w:pPr>
      <w:r>
        <w:rPr>
          <w:lang w:val="nl-NL"/>
        </w:rPr>
        <w:t xml:space="preserve">Oeps, nu blijft rechts leeg achter. Dat was de bedoeling niet. </w:t>
      </w:r>
    </w:p>
    <w:p w:rsidR="00CE0263" w:rsidRDefault="00FA55E6">
      <w:pPr>
        <w:rPr>
          <w:rFonts w:ascii="Arial Rounded MT Bold" w:hAnsi="Arial Rounded MT Bold"/>
          <w:lang w:val="nl-NL"/>
        </w:rPr>
      </w:pPr>
      <w:r>
        <w:rPr>
          <w:rFonts w:ascii="Arial Rounded MT Bold" w:hAnsi="Arial Rounded MT Bold"/>
          <w:lang w:val="nl-NL"/>
        </w:rPr>
        <w:t xml:space="preserve">Menu&gt;Bewerken&gt;Ongedaan maken (verplaatsen), </w:t>
      </w:r>
    </w:p>
    <w:p w:rsidR="00CE0263" w:rsidRDefault="00FA55E6">
      <w:r>
        <w:rPr>
          <w:rFonts w:ascii="Arial Rounded MT Bold" w:hAnsi="Arial Rounded MT Bold"/>
          <w:lang w:val="nl-NL"/>
        </w:rPr>
        <w:t>Menu&gt;Bewerken&gt;Ongedaan maken (spiegelen)</w:t>
      </w:r>
      <w:r>
        <w:rPr>
          <w:lang w:val="nl-NL"/>
        </w:rPr>
        <w:t>. De selec</w:t>
      </w:r>
      <w:r>
        <w:rPr>
          <w:lang w:val="nl-NL"/>
        </w:rPr>
        <w:t>tie is er nu nog wel.</w:t>
      </w:r>
    </w:p>
    <w:p w:rsidR="00CE0263" w:rsidRDefault="00FA55E6">
      <w:pPr>
        <w:rPr>
          <w:lang w:val="nl-NL"/>
        </w:rPr>
      </w:pPr>
      <w:r>
        <w:rPr>
          <w:lang w:val="nl-NL"/>
        </w:rPr>
        <w:t xml:space="preserve">Werken met lagen. Veranderingen aanbrengen in lagen, het origineel ligt op de onderste laag. Zo kun je steeds terug, door een laag weg te gooien. 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Menu&gt;Bewerken&gt;Kopiëren: </w:t>
      </w:r>
      <w:r>
        <w:rPr>
          <w:lang w:val="nl-NL"/>
        </w:rPr>
        <w:t>de rechterhelft gaat nu naar het klembord, niet zichtbaar.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Menu&gt;Bewerken&gt;Plakken: </w:t>
      </w:r>
      <w:r>
        <w:rPr>
          <w:lang w:val="nl-NL"/>
        </w:rPr>
        <w:t xml:space="preserve">,we zien niets in het beeld, maar kijk eens in </w:t>
      </w:r>
      <w:r>
        <w:rPr>
          <w:rFonts w:ascii="Arial Rounded MT Bold" w:hAnsi="Arial Rounded MT Bold"/>
          <w:lang w:val="nl-NL"/>
        </w:rPr>
        <w:t>Dok&gt;Lagen:</w:t>
      </w:r>
      <w:r>
        <w:rPr>
          <w:lang w:val="nl-NL"/>
        </w:rPr>
        <w:t xml:space="preserve"> </w:t>
      </w:r>
    </w:p>
    <w:p w:rsidR="00CE0263" w:rsidRDefault="00FA55E6">
      <w:r>
        <w:rPr>
          <w:lang w:val="nl-NL"/>
        </w:rPr>
        <w:lastRenderedPageBreak/>
        <w:t xml:space="preserve">Er is een laag </w:t>
      </w:r>
      <w:r>
        <w:rPr>
          <w:rFonts w:ascii="Arial Rounded MT Bold" w:hAnsi="Arial Rounded MT Bold"/>
          <w:lang w:val="nl-NL"/>
        </w:rPr>
        <w:t>Zwevende Selectie</w:t>
      </w:r>
      <w:r>
        <w:rPr>
          <w:lang w:val="nl-NL"/>
        </w:rPr>
        <w:t xml:space="preserve"> bij gekomen. Daar kun je mee verder werken, maar ik maak er altijd gelijk een gewone laag van:</w:t>
      </w:r>
    </w:p>
    <w:p w:rsidR="00CE0263" w:rsidRDefault="00FA55E6">
      <w:r>
        <w:rPr>
          <w:rFonts w:ascii="Arial Rounded MT Bold" w:hAnsi="Arial Rounded MT Bold"/>
          <w:lang w:val="nl-NL"/>
        </w:rPr>
        <w:t>Dok&gt;</w:t>
      </w:r>
      <w:r>
        <w:rPr>
          <w:lang w:val="nl-NL"/>
        </w:rPr>
        <w:t>(links onderaan)</w:t>
      </w:r>
      <w:r>
        <w:rPr>
          <w:rFonts w:ascii="Arial Rounded MT Bold" w:hAnsi="Arial Rounded MT Bold"/>
          <w:lang w:val="nl-NL"/>
        </w:rPr>
        <w:t xml:space="preserve"> Een nieuwe laag aanmaken</w:t>
      </w:r>
    </w:p>
    <w:p w:rsidR="00CE0263" w:rsidRDefault="00FA55E6">
      <w:pPr>
        <w:rPr>
          <w:lang w:val="nl-NL"/>
        </w:rPr>
      </w:pPr>
      <w:r>
        <w:rPr>
          <w:lang w:val="nl-NL"/>
        </w:rPr>
        <w:t>De laag heet “Geplakte laag”. Door te klikken op een laag kun je die selecteren voor een bewerking.</w:t>
      </w:r>
    </w:p>
    <w:p w:rsidR="00CE0263" w:rsidRDefault="00FA55E6">
      <w:r>
        <w:rPr>
          <w:rFonts w:ascii="Arial Rounded MT Bold" w:hAnsi="Arial Rounded MT Bold"/>
          <w:lang w:val="nl-NL"/>
        </w:rPr>
        <w:t>Dok&gt;</w:t>
      </w:r>
      <w:r>
        <w:rPr>
          <w:lang w:val="nl-NL"/>
        </w:rPr>
        <w:t>(rechts onderaan)</w:t>
      </w:r>
      <w:r>
        <w:rPr>
          <w:rFonts w:ascii="Arial Rounded MT Bold" w:hAnsi="Arial Rounded MT Bold"/>
          <w:lang w:val="nl-NL"/>
        </w:rPr>
        <w:t xml:space="preserve"> Deze laag verwijderen: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Bewerken&gt;Ongedaan maken: </w:t>
      </w:r>
      <w:r>
        <w:rPr>
          <w:lang w:val="nl-NL"/>
        </w:rPr>
        <w:t>De geplakte laag is er weer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Gereedschapskist&gt;Spiegelen: horizontaal. </w:t>
      </w:r>
      <w:r>
        <w:rPr>
          <w:lang w:val="nl-NL"/>
        </w:rPr>
        <w:t xml:space="preserve">Klik in de </w:t>
      </w:r>
      <w:r>
        <w:rPr>
          <w:lang w:val="nl-NL"/>
        </w:rPr>
        <w:t>selectie.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Gereedschapskist&gt;Verplaatsen: </w:t>
      </w:r>
      <w:r>
        <w:rPr>
          <w:lang w:val="nl-NL"/>
        </w:rPr>
        <w:t>,naar links schuiven, neus en lippen moet precies passen.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Menu&gt;Beeld&gt;Zoomen&gt;100%: </w:t>
      </w:r>
      <w:r>
        <w:rPr>
          <w:lang w:val="nl-NL"/>
        </w:rPr>
        <w:t xml:space="preserve"> Scroll nu naar de neus en de lippen en verplaats de linkerhelft zo dat hij precies past.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Menu&gt;Beeld&gt;Zoomen&gt;Aangepast: </w:t>
      </w:r>
      <w:r>
        <w:rPr>
          <w:lang w:val="nl-NL"/>
        </w:rPr>
        <w:t>dan gaat de zoo</w:t>
      </w:r>
      <w:r>
        <w:rPr>
          <w:lang w:val="nl-NL"/>
        </w:rPr>
        <w:t>m weer terug naar de vorige waarde.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Dok&gt;Ogen: </w:t>
      </w:r>
      <w:r>
        <w:rPr>
          <w:lang w:val="nl-NL"/>
        </w:rPr>
        <w:t>doe eens een oogje dicht en open, en alletwee dicht.</w:t>
      </w:r>
    </w:p>
    <w:p w:rsidR="00CE0263" w:rsidRDefault="00FA55E6">
      <w:pPr>
        <w:rPr>
          <w:lang w:val="nl-NL"/>
        </w:rPr>
      </w:pPr>
      <w:r>
        <w:rPr>
          <w:lang w:val="nl-NL"/>
        </w:rPr>
        <w:t>De dame is nu symmetrisch, maar ze is wat dik geworden. Dat valt vooral op als je de “Geplakte laag” selecteert en het oog een paar keer laat knipperen. Maar</w:t>
      </w:r>
      <w:r>
        <w:rPr>
          <w:lang w:val="nl-NL"/>
        </w:rPr>
        <w:t xml:space="preserve"> daar kunnen we ook wel wat aan doen.</w:t>
      </w:r>
    </w:p>
    <w:p w:rsidR="00CE0263" w:rsidRDefault="00FA55E6">
      <w:r>
        <w:rPr>
          <w:lang w:val="nl-NL"/>
        </w:rPr>
        <w:t xml:space="preserve">Geplakte laag geselecteerd? Boven in het dok staat de balk </w:t>
      </w:r>
      <w:r>
        <w:rPr>
          <w:rFonts w:ascii="Arial Rounded MT Bold" w:hAnsi="Arial Rounded MT Bold"/>
          <w:lang w:val="nl-NL"/>
        </w:rPr>
        <w:t>Dekking</w:t>
      </w:r>
      <w:r>
        <w:rPr>
          <w:lang w:val="nl-NL"/>
        </w:rPr>
        <w:t>, zet die op de helft. Dat kan op 4 verschillende manieren. Getal wijzigen door een ander getal, getal wijzigen met de pijltjes rechts, gemakkelijker is</w:t>
      </w:r>
      <w:r>
        <w:rPr>
          <w:lang w:val="nl-NL"/>
        </w:rPr>
        <w:t xml:space="preserve"> het in de balk klikken en evtl. schuiven. 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Gereedschapskist&gt;Schalen: ketting los. </w:t>
      </w:r>
      <w:r>
        <w:rPr>
          <w:lang w:val="nl-NL"/>
        </w:rPr>
        <w:t xml:space="preserve"> Klik in foto, </w:t>
      </w:r>
      <w:r>
        <w:rPr>
          <w:rFonts w:ascii="Arial Rounded MT Bold" w:hAnsi="Arial Rounded MT Bold"/>
          <w:lang w:val="nl-NL"/>
        </w:rPr>
        <w:t xml:space="preserve">Venster Schalen </w:t>
      </w:r>
      <w:r>
        <w:rPr>
          <w:lang w:val="nl-NL"/>
        </w:rPr>
        <w:t>gaat open.</w:t>
      </w:r>
    </w:p>
    <w:p w:rsidR="00CE0263" w:rsidRDefault="00FA55E6">
      <w:pPr>
        <w:rPr>
          <w:lang w:val="nl-NL"/>
        </w:rPr>
      </w:pPr>
      <w:r>
        <w:rPr>
          <w:lang w:val="nl-NL"/>
        </w:rPr>
        <w:t xml:space="preserve">Als je dat doet, wordt de laag ondoorzichtig, dus dat is gokken. </w:t>
      </w:r>
    </w:p>
    <w:p w:rsidR="00CE0263" w:rsidRDefault="00FA55E6">
      <w:pPr>
        <w:rPr>
          <w:lang w:val="nl-NL"/>
        </w:rPr>
      </w:pPr>
      <w:r>
        <w:rPr>
          <w:lang w:val="nl-NL"/>
        </w:rPr>
        <w:t xml:space="preserve">Maak nu de linkerhelft van de foto smaller door het blokje in de </w:t>
      </w:r>
      <w:r>
        <w:rPr>
          <w:lang w:val="nl-NL"/>
        </w:rPr>
        <w:t>linkerkantlijn naar rechts te schuiven.</w:t>
      </w:r>
    </w:p>
    <w:p w:rsidR="00CE0263" w:rsidRDefault="00FA55E6">
      <w:r>
        <w:rPr>
          <w:lang w:val="nl-NL"/>
        </w:rPr>
        <w:t>Na verandering (</w:t>
      </w:r>
      <w:r>
        <w:rPr>
          <w:rFonts w:ascii="Arial Rounded MT Bold" w:hAnsi="Arial Rounded MT Bold"/>
          <w:lang w:val="nl-NL"/>
        </w:rPr>
        <w:t xml:space="preserve">Venster Schalen&gt;Knop Schalen) </w:t>
      </w:r>
      <w:r>
        <w:rPr>
          <w:lang w:val="nl-NL"/>
        </w:rPr>
        <w:t xml:space="preserve">wordt de laag weer doorzichtig. </w:t>
      </w:r>
    </w:p>
    <w:p w:rsidR="00CE0263" w:rsidRDefault="00FA55E6">
      <w:pPr>
        <w:rPr>
          <w:lang w:val="nl-NL"/>
        </w:rPr>
      </w:pPr>
      <w:r>
        <w:rPr>
          <w:lang w:val="nl-NL"/>
        </w:rPr>
        <w:t>Misschien nog een keer doen, tot de bovenste helft evenbreed is als de onderliggende helft.</w:t>
      </w:r>
    </w:p>
    <w:p w:rsidR="00CE0263" w:rsidRDefault="00FA55E6">
      <w:r>
        <w:rPr>
          <w:rFonts w:ascii="Arial Rounded MT Bold" w:hAnsi="Arial Rounded MT Bold"/>
          <w:lang w:val="nl-NL"/>
        </w:rPr>
        <w:t xml:space="preserve">Dok&gt;Dekking </w:t>
      </w:r>
      <w:r>
        <w:rPr>
          <w:lang w:val="nl-NL"/>
        </w:rPr>
        <w:t xml:space="preserve">geplakte laag op 100, dus geheel </w:t>
      </w:r>
      <w:r>
        <w:rPr>
          <w:lang w:val="nl-NL"/>
        </w:rPr>
        <w:t>naar rechts zetten.</w:t>
      </w:r>
    </w:p>
    <w:p w:rsidR="00CE0263" w:rsidRDefault="00FA55E6">
      <w:pPr>
        <w:rPr>
          <w:lang w:val="nl-NL"/>
        </w:rPr>
      </w:pPr>
      <w:r>
        <w:rPr>
          <w:lang w:val="nl-NL"/>
        </w:rPr>
        <w:t>De gele streepjeslijn verhindert  je het totaalbeeld te zien. Selecteer de onderste laag en zo ziet het er dan uit.</w:t>
      </w:r>
    </w:p>
    <w:p w:rsidR="00CE0263" w:rsidRDefault="00FA55E6">
      <w:pPr>
        <w:rPr>
          <w:lang w:val="nl-NL"/>
        </w:rPr>
      </w:pPr>
      <w:r>
        <w:rPr>
          <w:lang w:val="nl-NL"/>
        </w:rPr>
        <w:t>Selecteer weer de bovenste laag.</w:t>
      </w:r>
    </w:p>
    <w:p w:rsidR="00CE0263" w:rsidRDefault="00FA55E6">
      <w:pPr>
        <w:rPr>
          <w:rFonts w:ascii="Arial Rounded MT Bold" w:hAnsi="Arial Rounded MT Bold"/>
          <w:lang w:val="nl-NL"/>
        </w:rPr>
      </w:pPr>
      <w:r>
        <w:rPr>
          <w:rFonts w:ascii="Arial Rounded MT Bold" w:hAnsi="Arial Rounded MT Bold"/>
          <w:lang w:val="nl-NL"/>
        </w:rPr>
        <w:t>Menu&gt;Laag&gt;Neerwaarts samenvoegen</w:t>
      </w:r>
    </w:p>
    <w:p w:rsidR="00CE0263" w:rsidRDefault="00FA55E6">
      <w:pPr>
        <w:rPr>
          <w:lang w:val="nl-NL"/>
        </w:rPr>
      </w:pPr>
      <w:r>
        <w:rPr>
          <w:lang w:val="nl-NL"/>
        </w:rPr>
        <w:t>Weer één laag van maken:</w:t>
      </w:r>
    </w:p>
    <w:p w:rsidR="00CE0263" w:rsidRDefault="00FA55E6">
      <w:r>
        <w:rPr>
          <w:lang w:val="nl-NL"/>
        </w:rPr>
        <w:lastRenderedPageBreak/>
        <w:t xml:space="preserve">opslaan + </w:t>
      </w:r>
      <w:r>
        <w:rPr>
          <w:rFonts w:ascii="Arial Rounded MT Bold" w:hAnsi="Arial Rounded MT Bold"/>
          <w:lang w:val="nl-NL"/>
        </w:rPr>
        <w:t>exporteren als</w:t>
      </w:r>
      <w:r>
        <w:rPr>
          <w:lang w:val="nl-NL"/>
        </w:rPr>
        <w:t xml:space="preserve"> dan </w:t>
      </w:r>
      <w:r>
        <w:rPr>
          <w:lang w:val="nl-NL"/>
        </w:rPr>
        <w:t>blijft je origineel bewaard</w:t>
      </w:r>
    </w:p>
    <w:p w:rsidR="00CE0263" w:rsidRDefault="00FA55E6">
      <w:pPr>
        <w:rPr>
          <w:lang w:val="nl-NL"/>
        </w:rPr>
      </w:pPr>
      <w:r>
        <w:rPr>
          <w:lang w:val="nl-NL"/>
        </w:rPr>
        <w:t>Weergave sluiten.</w:t>
      </w:r>
    </w:p>
    <w:p w:rsidR="00CE0263" w:rsidRDefault="00CE0263"/>
    <w:sectPr w:rsidR="00CE026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5E6" w:rsidRDefault="00FA55E6">
      <w:pPr>
        <w:spacing w:after="0" w:line="240" w:lineRule="auto"/>
      </w:pPr>
      <w:r>
        <w:separator/>
      </w:r>
    </w:p>
  </w:endnote>
  <w:endnote w:type="continuationSeparator" w:id="0">
    <w:p w:rsidR="00FA55E6" w:rsidRDefault="00FA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5E6" w:rsidRDefault="00FA55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55E6" w:rsidRDefault="00FA5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E0263"/>
    <w:rsid w:val="00274001"/>
    <w:rsid w:val="00CE0263"/>
    <w:rsid w:val="00F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8DE5B-7B6F-4CF4-BEAF-E9B15F6B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Calibri" w:cs="Arial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 Light" w:eastAsia="Calibri Light" w:hAnsi="Calibri Light" w:cs="Times New Roman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Calibri Light" w:eastAsia="Calibri Light" w:hAnsi="Calibri Light" w:cs="Times New Roman"/>
      <w:b/>
      <w:bCs/>
      <w:color w:val="4472C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Schuit</dc:creator>
  <dc:description/>
  <cp:lastModifiedBy>Walter Schuit</cp:lastModifiedBy>
  <cp:revision>2</cp:revision>
  <dcterms:created xsi:type="dcterms:W3CDTF">2017-09-05T19:44:00Z</dcterms:created>
  <dcterms:modified xsi:type="dcterms:W3CDTF">2017-09-05T19:44:00Z</dcterms:modified>
</cp:coreProperties>
</file>